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64" w:rsidRPr="00C8064B" w:rsidRDefault="00BE1664" w:rsidP="000C393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附件二</w:t>
      </w:r>
    </w:p>
    <w:p w:rsidR="00BE1664" w:rsidRPr="00F46020" w:rsidRDefault="00BE1664" w:rsidP="000C3936">
      <w:pPr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F46020">
        <w:rPr>
          <w:rFonts w:ascii="標楷體" w:eastAsia="標楷體" w:hAnsi="標楷體"/>
          <w:b/>
          <w:color w:val="000000"/>
          <w:sz w:val="28"/>
          <w:szCs w:val="28"/>
        </w:rPr>
        <w:t>104</w:t>
      </w:r>
      <w:r w:rsidRPr="00F46020">
        <w:rPr>
          <w:rFonts w:ascii="標楷體" w:eastAsia="標楷體" w:hAnsi="標楷體" w:hint="eastAsia"/>
          <w:b/>
          <w:color w:val="000000"/>
          <w:sz w:val="28"/>
          <w:szCs w:val="28"/>
        </w:rPr>
        <w:t>年「藝術與美感知能創新教案」學</w:t>
      </w:r>
      <w:r w:rsidRPr="00F4602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術研討會</w:t>
      </w:r>
      <w:r>
        <w:rPr>
          <w:rFonts w:ascii="標楷體" w:eastAsia="標楷體" w:hAnsi="標楷體" w:hint="eastAsia"/>
          <w:b/>
          <w:sz w:val="28"/>
          <w:szCs w:val="28"/>
        </w:rPr>
        <w:t>基本資料</w:t>
      </w:r>
      <w:r w:rsidRPr="00F46020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BE1664" w:rsidRPr="001C70E9" w:rsidRDefault="00BE1664" w:rsidP="000C3936">
      <w:pPr>
        <w:rPr>
          <w:rFonts w:ascii="標楷體" w:eastAsia="標楷體" w:hAnsi="標楷體"/>
          <w:sz w:val="32"/>
          <w:szCs w:val="32"/>
        </w:rPr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9"/>
        <w:gridCol w:w="827"/>
        <w:gridCol w:w="1985"/>
        <w:gridCol w:w="2197"/>
        <w:gridCol w:w="2197"/>
      </w:tblGrid>
      <w:tr w:rsidR="00BE1664" w:rsidRPr="0029151D" w:rsidTr="00FC7118">
        <w:trPr>
          <w:cantSplit/>
          <w:trHeight w:val="454"/>
        </w:trPr>
        <w:tc>
          <w:tcPr>
            <w:tcW w:w="1469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E1664" w:rsidRPr="0029151D" w:rsidRDefault="00BE1664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論文題目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vAlign w:val="center"/>
          </w:tcPr>
          <w:p w:rsidR="00BE1664" w:rsidRPr="0029151D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</w:tcPr>
          <w:p w:rsidR="00BE1664" w:rsidRPr="0029151D" w:rsidRDefault="00BE1664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  <w:p w:rsidR="00BE1664" w:rsidRPr="0029151D" w:rsidRDefault="00BE1664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E1664" w:rsidRPr="0029151D" w:rsidTr="00FC7118">
        <w:trPr>
          <w:cantSplit/>
          <w:trHeight w:val="454"/>
        </w:trPr>
        <w:tc>
          <w:tcPr>
            <w:tcW w:w="1469" w:type="dxa"/>
            <w:vMerge/>
            <w:shd w:val="clear" w:color="auto" w:fill="E0E0E0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BE1664" w:rsidRPr="0029151D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6379" w:type="dxa"/>
            <w:gridSpan w:val="3"/>
          </w:tcPr>
          <w:p w:rsidR="00BE1664" w:rsidRPr="0029151D" w:rsidRDefault="00BE1664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  <w:p w:rsidR="00BE1664" w:rsidRPr="0029151D" w:rsidRDefault="00BE1664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E1664" w:rsidRPr="0029151D" w:rsidTr="00FC7118">
        <w:trPr>
          <w:cantSplit/>
          <w:trHeight w:val="480"/>
        </w:trPr>
        <w:tc>
          <w:tcPr>
            <w:tcW w:w="1469" w:type="dxa"/>
            <w:shd w:val="clear" w:color="auto" w:fill="E0E0E0"/>
            <w:vAlign w:val="center"/>
          </w:tcPr>
          <w:p w:rsidR="00BE1664" w:rsidRPr="0029151D" w:rsidRDefault="00BE1664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作者資料</w:t>
            </w:r>
          </w:p>
        </w:tc>
        <w:tc>
          <w:tcPr>
            <w:tcW w:w="2812" w:type="dxa"/>
            <w:gridSpan w:val="2"/>
            <w:vAlign w:val="center"/>
          </w:tcPr>
          <w:p w:rsidR="00BE1664" w:rsidRPr="0029151D" w:rsidRDefault="00BE1664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   </w:t>
            </w:r>
            <w:r w:rsidRPr="0029151D">
              <w:rPr>
                <w:rFonts w:ascii="標楷體" w:eastAsia="標楷體" w:hAnsi="標楷體" w:hint="eastAsia"/>
                <w:sz w:val="22"/>
              </w:rPr>
              <w:t>姓</w:t>
            </w:r>
            <w:r w:rsidRPr="0029151D">
              <w:rPr>
                <w:rFonts w:ascii="標楷體" w:eastAsia="標楷體" w:hAnsi="標楷體"/>
                <w:sz w:val="22"/>
              </w:rPr>
              <w:t xml:space="preserve">    </w:t>
            </w:r>
            <w:r w:rsidRPr="0029151D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2197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</w:t>
            </w:r>
            <w:r w:rsidRPr="0029151D">
              <w:rPr>
                <w:rFonts w:ascii="標楷體" w:eastAsia="標楷體" w:hAnsi="標楷體" w:hint="eastAsia"/>
                <w:sz w:val="22"/>
              </w:rPr>
              <w:t>所屬單位</w:t>
            </w:r>
          </w:p>
        </w:tc>
        <w:tc>
          <w:tcPr>
            <w:tcW w:w="2197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</w:t>
            </w:r>
            <w:r w:rsidRPr="0029151D">
              <w:rPr>
                <w:rFonts w:ascii="標楷體" w:eastAsia="標楷體" w:hAnsi="標楷體" w:hint="eastAsia"/>
                <w:sz w:val="22"/>
              </w:rPr>
              <w:t>職</w:t>
            </w: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稱</w:t>
            </w:r>
          </w:p>
        </w:tc>
      </w:tr>
      <w:tr w:rsidR="00BE1664" w:rsidRPr="0029151D" w:rsidTr="00FC7118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BE1664" w:rsidRPr="0029151D" w:rsidRDefault="00BE1664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第一作者</w:t>
            </w:r>
          </w:p>
        </w:tc>
        <w:tc>
          <w:tcPr>
            <w:tcW w:w="827" w:type="dxa"/>
            <w:vAlign w:val="center"/>
          </w:tcPr>
          <w:p w:rsidR="00BE1664" w:rsidRPr="0029151D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E1664" w:rsidRPr="0029151D" w:rsidTr="00FC7118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BE1664" w:rsidRPr="0029151D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E1664" w:rsidRPr="0029151D" w:rsidTr="00FC7118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BE1664" w:rsidRPr="0029151D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共同作者</w:t>
            </w:r>
            <w:r w:rsidRPr="0029151D">
              <w:rPr>
                <w:rFonts w:ascii="標楷體" w:eastAsia="標楷體" w:hAnsi="標楷體"/>
                <w:sz w:val="22"/>
              </w:rPr>
              <w:t>A</w:t>
            </w:r>
          </w:p>
        </w:tc>
        <w:tc>
          <w:tcPr>
            <w:tcW w:w="827" w:type="dxa"/>
            <w:vAlign w:val="center"/>
          </w:tcPr>
          <w:p w:rsidR="00BE1664" w:rsidRPr="0029151D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E1664" w:rsidRPr="0029151D" w:rsidTr="00FC7118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BE1664" w:rsidRPr="0029151D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BE1664" w:rsidRPr="0029151D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E1664" w:rsidRPr="0029151D" w:rsidTr="00FC7118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BE1664" w:rsidRPr="0029151D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共同作者</w:t>
            </w:r>
            <w:r w:rsidRPr="0029151D">
              <w:rPr>
                <w:rFonts w:ascii="標楷體" w:eastAsia="標楷體" w:hAnsi="標楷體"/>
                <w:sz w:val="22"/>
              </w:rPr>
              <w:t>B</w:t>
            </w:r>
          </w:p>
        </w:tc>
        <w:tc>
          <w:tcPr>
            <w:tcW w:w="827" w:type="dxa"/>
            <w:vAlign w:val="center"/>
          </w:tcPr>
          <w:p w:rsidR="00BE1664" w:rsidRPr="0029151D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E1664" w:rsidRPr="0029151D" w:rsidTr="00FC7118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BE1664" w:rsidRPr="0029151D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BE1664" w:rsidRPr="0029151D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E1664" w:rsidRPr="0029151D" w:rsidTr="00FC7118">
        <w:trPr>
          <w:cantSplit/>
          <w:trHeight w:val="1025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BE1664" w:rsidRPr="0029151D" w:rsidRDefault="00BE1664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第一作者</w:t>
            </w:r>
          </w:p>
          <w:p w:rsidR="00BE1664" w:rsidRPr="0029151D" w:rsidRDefault="00BE1664" w:rsidP="00CC0D6C">
            <w:pPr>
              <w:snapToGrid w:val="0"/>
              <w:spacing w:beforeLines="5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聯絡資料</w:t>
            </w:r>
          </w:p>
        </w:tc>
        <w:tc>
          <w:tcPr>
            <w:tcW w:w="7206" w:type="dxa"/>
            <w:gridSpan w:val="4"/>
            <w:vAlign w:val="center"/>
          </w:tcPr>
          <w:p w:rsidR="00BE1664" w:rsidRPr="0029151D" w:rsidRDefault="00BE1664" w:rsidP="00FC7118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通訊地址：</w:t>
            </w:r>
          </w:p>
        </w:tc>
      </w:tr>
      <w:tr w:rsidR="00BE1664" w:rsidRPr="0029151D" w:rsidTr="00FC7118">
        <w:trPr>
          <w:cantSplit/>
          <w:trHeight w:val="842"/>
        </w:trPr>
        <w:tc>
          <w:tcPr>
            <w:tcW w:w="1469" w:type="dxa"/>
            <w:vMerge/>
            <w:shd w:val="clear" w:color="auto" w:fill="E0E0E0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6" w:type="dxa"/>
            <w:gridSpan w:val="4"/>
            <w:vAlign w:val="center"/>
          </w:tcPr>
          <w:p w:rsidR="00BE1664" w:rsidRPr="0029151D" w:rsidRDefault="00BE1664" w:rsidP="00FC7118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聯絡電話：</w:t>
            </w:r>
            <w:r w:rsidRPr="0029151D">
              <w:rPr>
                <w:rFonts w:ascii="標楷體" w:eastAsia="標楷體" w:hAnsi="標楷體"/>
                <w:sz w:val="22"/>
              </w:rPr>
              <w:t xml:space="preserve">                         </w:t>
            </w:r>
            <w:r w:rsidRPr="0029151D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</w:tr>
      <w:tr w:rsidR="00BE1664" w:rsidRPr="0029151D" w:rsidTr="00FC7118">
        <w:trPr>
          <w:cantSplit/>
          <w:trHeight w:val="633"/>
        </w:trPr>
        <w:tc>
          <w:tcPr>
            <w:tcW w:w="1469" w:type="dxa"/>
            <w:vMerge/>
            <w:shd w:val="clear" w:color="auto" w:fill="E0E0E0"/>
            <w:vAlign w:val="center"/>
          </w:tcPr>
          <w:p w:rsidR="00BE1664" w:rsidRPr="0029151D" w:rsidRDefault="00BE1664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6" w:type="dxa"/>
            <w:gridSpan w:val="4"/>
            <w:vAlign w:val="center"/>
          </w:tcPr>
          <w:p w:rsidR="00BE1664" w:rsidRPr="0029151D" w:rsidRDefault="00BE1664" w:rsidP="00FC7118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電子信箱</w:t>
            </w:r>
            <w:r w:rsidRPr="0029151D">
              <w:rPr>
                <w:rFonts w:ascii="標楷體" w:eastAsia="標楷體" w:hAnsi="標楷體"/>
                <w:sz w:val="22"/>
              </w:rPr>
              <w:t>E-mail</w:t>
            </w:r>
            <w:r w:rsidRPr="0029151D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BE1664" w:rsidRPr="0029151D" w:rsidTr="00FC7118">
        <w:trPr>
          <w:cantSplit/>
          <w:trHeight w:val="794"/>
        </w:trPr>
        <w:tc>
          <w:tcPr>
            <w:tcW w:w="1469" w:type="dxa"/>
            <w:shd w:val="clear" w:color="auto" w:fill="E0E0E0"/>
            <w:vAlign w:val="center"/>
          </w:tcPr>
          <w:p w:rsidR="00BE1664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中、英文</w:t>
            </w:r>
          </w:p>
          <w:p w:rsidR="00BE1664" w:rsidRPr="0029151D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關鍵字</w:t>
            </w:r>
          </w:p>
        </w:tc>
        <w:tc>
          <w:tcPr>
            <w:tcW w:w="7206" w:type="dxa"/>
            <w:gridSpan w:val="4"/>
            <w:vAlign w:val="center"/>
          </w:tcPr>
          <w:p w:rsidR="00BE1664" w:rsidRPr="0029151D" w:rsidRDefault="00BE1664" w:rsidP="00FC7118">
            <w:pPr>
              <w:adjustRightIn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E1664" w:rsidRPr="008E7961" w:rsidTr="00FC7118">
        <w:trPr>
          <w:cantSplit/>
          <w:trHeight w:val="794"/>
        </w:trPr>
        <w:tc>
          <w:tcPr>
            <w:tcW w:w="1469" w:type="dxa"/>
            <w:shd w:val="clear" w:color="auto" w:fill="E0E0E0"/>
            <w:vAlign w:val="center"/>
          </w:tcPr>
          <w:p w:rsidR="00BE1664" w:rsidRPr="008E7961" w:rsidRDefault="00BE1664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E796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7206" w:type="dxa"/>
            <w:gridSpan w:val="4"/>
            <w:vAlign w:val="center"/>
          </w:tcPr>
          <w:p w:rsidR="00BE1664" w:rsidRDefault="00BE1664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BE1664" w:rsidRDefault="00BE1664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BE1664" w:rsidRDefault="00BE1664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BE1664" w:rsidRPr="008E7961" w:rsidRDefault="00BE1664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</w:tbl>
    <w:p w:rsidR="00BE1664" w:rsidRPr="00F46020" w:rsidRDefault="00BE1664" w:rsidP="000C3936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</w:p>
    <w:p w:rsidR="00BE1664" w:rsidRDefault="00BE1664"/>
    <w:sectPr w:rsidR="00BE1664" w:rsidSect="001D461C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664" w:rsidRDefault="00BE1664" w:rsidP="00031A99">
      <w:r>
        <w:separator/>
      </w:r>
    </w:p>
  </w:endnote>
  <w:endnote w:type="continuationSeparator" w:id="0">
    <w:p w:rsidR="00BE1664" w:rsidRDefault="00BE1664" w:rsidP="0003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64" w:rsidRDefault="00BE16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1664" w:rsidRDefault="00BE16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664" w:rsidRDefault="00BE1664" w:rsidP="00031A99">
      <w:r>
        <w:separator/>
      </w:r>
    </w:p>
  </w:footnote>
  <w:footnote w:type="continuationSeparator" w:id="0">
    <w:p w:rsidR="00BE1664" w:rsidRDefault="00BE1664" w:rsidP="00031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936"/>
    <w:rsid w:val="00031A99"/>
    <w:rsid w:val="000B2D45"/>
    <w:rsid w:val="000C3936"/>
    <w:rsid w:val="001C70E9"/>
    <w:rsid w:val="001D461C"/>
    <w:rsid w:val="0029151D"/>
    <w:rsid w:val="002D5ACC"/>
    <w:rsid w:val="00386058"/>
    <w:rsid w:val="00561E85"/>
    <w:rsid w:val="00602516"/>
    <w:rsid w:val="0068106E"/>
    <w:rsid w:val="006E4C75"/>
    <w:rsid w:val="008E7961"/>
    <w:rsid w:val="009A2409"/>
    <w:rsid w:val="00A3310F"/>
    <w:rsid w:val="00A920F6"/>
    <w:rsid w:val="00B57E40"/>
    <w:rsid w:val="00BE1664"/>
    <w:rsid w:val="00C76380"/>
    <w:rsid w:val="00C8064B"/>
    <w:rsid w:val="00CC0D6C"/>
    <w:rsid w:val="00DD00F7"/>
    <w:rsid w:val="00DD029A"/>
    <w:rsid w:val="00DE1E12"/>
    <w:rsid w:val="00E04936"/>
    <w:rsid w:val="00EA16D6"/>
    <w:rsid w:val="00F46020"/>
    <w:rsid w:val="00FC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36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3936"/>
    <w:pPr>
      <w:tabs>
        <w:tab w:val="center" w:pos="4153"/>
        <w:tab w:val="right" w:pos="8306"/>
      </w:tabs>
      <w:snapToGrid w:val="0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393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C39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user</dc:creator>
  <cp:keywords/>
  <dc:description/>
  <cp:lastModifiedBy>10018586</cp:lastModifiedBy>
  <cp:revision>2</cp:revision>
  <dcterms:created xsi:type="dcterms:W3CDTF">2015-09-11T08:31:00Z</dcterms:created>
  <dcterms:modified xsi:type="dcterms:W3CDTF">2015-09-11T08:31:00Z</dcterms:modified>
</cp:coreProperties>
</file>