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7" w:rsidRDefault="00474D57" w:rsidP="00567B1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474D57" w:rsidRPr="00567B1D" w:rsidRDefault="00474D57" w:rsidP="00B1693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Pr="00670F73">
        <w:rPr>
          <w:rFonts w:ascii="標楷體" w:eastAsia="標楷體" w:hAnsi="標楷體" w:hint="eastAsia"/>
          <w:szCs w:val="24"/>
        </w:rPr>
        <w:t>重視銀髮關懷。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Pr="003F4FE7">
        <w:rPr>
          <w:rFonts w:ascii="標楷體" w:eastAsia="標楷體" w:hAnsi="標楷體" w:hint="eastAsia"/>
          <w:szCs w:val="24"/>
        </w:rPr>
        <w:t>從「老人的傘」繪本談銀髮關懷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 </w:t>
      </w:r>
      <w:r w:rsidRPr="003F4FE7"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弘道老人福利基金會講師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年</w:t>
      </w:r>
      <w:r w:rsidRPr="00670F73">
        <w:rPr>
          <w:rFonts w:ascii="標楷體" w:eastAsia="標楷體" w:hAnsi="標楷體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月</w:t>
      </w:r>
      <w:r w:rsidRPr="00670F73">
        <w:rPr>
          <w:rFonts w:ascii="標楷體" w:eastAsia="標楷體" w:hAnsi="標楷體"/>
          <w:szCs w:val="24"/>
        </w:rPr>
        <w:t>16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Pr="00670F73">
        <w:rPr>
          <w:rFonts w:ascii="標楷體" w:eastAsia="標楷體" w:hAnsi="標楷體" w:hint="eastAsia"/>
          <w:szCs w:val="24"/>
        </w:rPr>
        <w:t>週二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樓</w:t>
      </w:r>
      <w:r w:rsidRPr="00670F73">
        <w:rPr>
          <w:rFonts w:ascii="標楷體" w:eastAsia="標楷體" w:hAnsi="標楷體" w:hint="eastAsia"/>
          <w:szCs w:val="24"/>
        </w:rPr>
        <w:t>智慧教室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基北區、桃園區各級學校對生命教育或銀髮關懷有興趣之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>
        <w:rPr>
          <w:rFonts w:eastAsia="標楷體"/>
        </w:rPr>
        <w:t>40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>
        <w:rPr>
          <w:rFonts w:eastAsia="標楷體"/>
        </w:rPr>
        <w:t>8</w:t>
      </w:r>
      <w:r w:rsidRPr="00365978">
        <w:rPr>
          <w:rFonts w:ascii="標楷體" w:eastAsia="標楷體" w:hint="eastAsia"/>
        </w:rPr>
        <w:t>月</w:t>
      </w:r>
      <w:r>
        <w:rPr>
          <w:rFonts w:eastAsia="標楷體"/>
        </w:rPr>
        <w:t>14</w:t>
      </w:r>
      <w:r w:rsidRPr="00365978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（二）前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Pr="00B628AD">
        <w:rPr>
          <w:rFonts w:ascii="標楷體" w:eastAsia="標楷體" w:hAnsi="標楷體"/>
          <w:color w:val="000000"/>
          <w:szCs w:val="24"/>
          <w:shd w:val="clear" w:color="auto" w:fill="FFFFFF"/>
        </w:rPr>
        <w:t>2029095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2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800"/>
        <w:gridCol w:w="3240"/>
        <w:gridCol w:w="2480"/>
      </w:tblGrid>
      <w:tr w:rsidR="00474D57" w:rsidRPr="00670F73" w:rsidTr="000E36C4">
        <w:trPr>
          <w:trHeight w:val="238"/>
        </w:trPr>
        <w:tc>
          <w:tcPr>
            <w:tcW w:w="720" w:type="dxa"/>
            <w:vAlign w:val="center"/>
          </w:tcPr>
          <w:p w:rsidR="00474D57" w:rsidRPr="00E66FD6" w:rsidRDefault="00474D57" w:rsidP="00BF64AB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80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48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474D57" w:rsidRPr="00670F73" w:rsidTr="000E36C4">
        <w:trPr>
          <w:trHeight w:val="330"/>
        </w:trPr>
        <w:tc>
          <w:tcPr>
            <w:tcW w:w="720" w:type="dxa"/>
            <w:vMerge w:val="restart"/>
            <w:vAlign w:val="center"/>
          </w:tcPr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</w:rPr>
              <w:t>105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474D57" w:rsidRPr="00E66FD6" w:rsidRDefault="00474D57" w:rsidP="00E66FD6">
            <w:pPr>
              <w:pStyle w:val="ListParagraph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474D57" w:rsidRPr="00E66FD6" w:rsidRDefault="00474D57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1680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 w:rsidRPr="00670F73">
              <w:rPr>
                <w:rFonts w:ascii="標楷體" w:eastAsia="標楷體" w:hAnsi="標楷體" w:hint="eastAsia"/>
                <w:szCs w:val="24"/>
              </w:rPr>
              <w:t>老人議題繪本介紹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跨校合作方案討論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474D57" w:rsidRPr="00670F73" w:rsidTr="000E36C4">
        <w:trPr>
          <w:trHeight w:val="428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616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13:00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「彭祖心身活」體驗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弘道老人福利基金會</w:t>
            </w:r>
          </w:p>
        </w:tc>
      </w:tr>
    </w:tbl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http://hondao.org.tw/event_page/reach80/img/change_b.jpg" style="position:absolute;margin-left:269.45pt;margin-top:7.8pt;width:144.55pt;height:2in;z-index:251658240;visibility:visible;mso-position-horizontal-relative:text;mso-position-vertical-relative:text">
            <v:imagedata r:id="rId7" o:title="" croptop="3022f" cropbottom="3002f" grayscale="t"/>
            <w10:wrap type="square"/>
          </v:shape>
        </w:pict>
      </w:r>
      <w:r>
        <w:rPr>
          <w:rFonts w:ascii="標楷體" w:eastAsia="標楷體" w:hAnsi="標楷體" w:hint="eastAsia"/>
          <w:szCs w:val="24"/>
        </w:rPr>
        <w:t>十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「彭祖心身活」體驗說明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66FD6">
        <w:rPr>
          <w:rFonts w:ascii="標楷體" w:eastAsia="標楷體" w:hAnsi="標楷體" w:hint="eastAsia"/>
          <w:sz w:val="20"/>
          <w:szCs w:val="20"/>
        </w:rPr>
        <w:t>高齡體驗教材模擬老人家視力模糊、聽覺退化、脊椎彎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曲、肌力下降、關節僵直不靈活等退化情形。整套裝備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包含：老化眼鏡、音阻耳塞、駝背背帶、足托器等</w:t>
      </w:r>
      <w:r>
        <w:rPr>
          <w:rFonts w:ascii="標楷體" w:eastAsia="標楷體" w:hAnsi="標楷體"/>
          <w:sz w:val="20"/>
          <w:szCs w:val="20"/>
        </w:rPr>
        <w:t xml:space="preserve">12 </w:t>
      </w:r>
      <w:r w:rsidRPr="00E66FD6">
        <w:rPr>
          <w:rFonts w:ascii="標楷體" w:eastAsia="標楷體" w:hAnsi="標楷體" w:hint="eastAsia"/>
          <w:sz w:val="20"/>
          <w:szCs w:val="20"/>
        </w:rPr>
        <w:t>項</w:t>
      </w:r>
    </w:p>
    <w:p w:rsidR="00474D57" w:rsidRPr="00E66FD6" w:rsidRDefault="00474D57" w:rsidP="00A603E1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教材。</w:t>
      </w:r>
    </w:p>
    <w:p w:rsidR="00474D57" w:rsidRDefault="00474D57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670F73">
        <w:rPr>
          <w:rFonts w:ascii="標楷體" w:eastAsia="標楷體" w:hAnsi="標楷體" w:hint="eastAsia"/>
          <w:szCs w:val="24"/>
        </w:rPr>
        <w:t>、全程參與者，將核發</w:t>
      </w:r>
      <w:r w:rsidRPr="00670F73">
        <w:rPr>
          <w:rFonts w:ascii="標楷體" w:eastAsia="標楷體" w:hAnsi="標楷體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小時研習時數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474D57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十二、</w:t>
      </w:r>
      <w:r w:rsidRPr="00365978">
        <w:rPr>
          <w:rFonts w:ascii="標楷體" w:eastAsia="標楷體" w:hAnsi="標楷體" w:hint="eastAsia"/>
        </w:rPr>
        <w:t>經費：由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教育部國前署</w:t>
      </w:r>
      <w:r w:rsidRPr="00670F73">
        <w:rPr>
          <w:rFonts w:ascii="標楷體" w:eastAsia="標楷體" w:hAnsi="標楷體" w:hint="eastAsia"/>
          <w:szCs w:val="24"/>
        </w:rPr>
        <w:t>生命教育</w:t>
      </w:r>
    </w:p>
    <w:p w:rsidR="00474D57" w:rsidRPr="00365978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 xml:space="preserve">           </w:t>
      </w:r>
      <w:r w:rsidRPr="00670F73">
        <w:rPr>
          <w:rFonts w:ascii="標楷體" w:eastAsia="標楷體" w:hAnsi="標楷體" w:hint="eastAsia"/>
          <w:szCs w:val="24"/>
        </w:rPr>
        <w:t>校園文化種子學校計畫</w:t>
      </w:r>
      <w:r>
        <w:rPr>
          <w:rFonts w:ascii="標楷體" w:eastAsia="標楷體" w:hAnsi="標楷體" w:hint="eastAsia"/>
        </w:rPr>
        <w:t>經費項下支應</w:t>
      </w:r>
    </w:p>
    <w:p w:rsidR="00474D57" w:rsidRPr="00365978" w:rsidRDefault="00474D57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十三、參加人員差旅費由</w:t>
      </w:r>
      <w:r w:rsidRPr="00365978">
        <w:rPr>
          <w:rFonts w:ascii="標楷體" w:eastAsia="標楷體" w:hAnsi="標楷體" w:hint="eastAsia"/>
        </w:rPr>
        <w:t>服務學校依規定支給，請核</w:t>
      </w:r>
      <w:r>
        <w:rPr>
          <w:rFonts w:ascii="標楷體" w:eastAsia="標楷體" w:hAnsi="標楷體" w:hint="eastAsia"/>
        </w:rPr>
        <w:t>予</w:t>
      </w:r>
      <w:r w:rsidRPr="00365978"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(</w:t>
      </w:r>
      <w:r w:rsidRPr="00365978">
        <w:rPr>
          <w:rFonts w:ascii="標楷體" w:eastAsia="標楷體" w:hAnsi="標楷體" w:hint="eastAsia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假，惟課務自理</w:t>
      </w:r>
      <w:r w:rsidRPr="00365978">
        <w:rPr>
          <w:rFonts w:ascii="標楷體" w:eastAsia="標楷體" w:hAnsi="標楷體" w:hint="eastAsia"/>
        </w:rPr>
        <w:t>。</w:t>
      </w:r>
    </w:p>
    <w:p w:rsidR="00474D57" w:rsidRPr="00365978" w:rsidRDefault="00474D57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365978">
        <w:rPr>
          <w:rFonts w:ascii="標楷體" w:eastAsia="標楷體" w:hAnsi="標楷體" w:hint="eastAsia"/>
        </w:rPr>
        <w:t>、本計畫陳</w:t>
      </w:r>
      <w:r>
        <w:rPr>
          <w:rFonts w:ascii="標楷體" w:eastAsia="標楷體" w:hAnsi="標楷體" w:hint="eastAsia"/>
        </w:rPr>
        <w:t>請</w:t>
      </w:r>
      <w:r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57" w:rsidRDefault="00474D57" w:rsidP="00E05F00">
      <w:r>
        <w:separator/>
      </w:r>
    </w:p>
  </w:endnote>
  <w:endnote w:type="continuationSeparator" w:id="0">
    <w:p w:rsidR="00474D57" w:rsidRDefault="00474D57" w:rsidP="00E0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57" w:rsidRDefault="00474D57" w:rsidP="00E05F00">
      <w:r>
        <w:separator/>
      </w:r>
    </w:p>
  </w:footnote>
  <w:footnote w:type="continuationSeparator" w:id="0">
    <w:p w:rsidR="00474D57" w:rsidRDefault="00474D57" w:rsidP="00E05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8C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35710B"/>
    <w:rsid w:val="00365978"/>
    <w:rsid w:val="003F3BC1"/>
    <w:rsid w:val="003F4FE7"/>
    <w:rsid w:val="00474D57"/>
    <w:rsid w:val="00515FFA"/>
    <w:rsid w:val="005206E1"/>
    <w:rsid w:val="00567B1D"/>
    <w:rsid w:val="006102E7"/>
    <w:rsid w:val="00664B15"/>
    <w:rsid w:val="00670F73"/>
    <w:rsid w:val="00710DA3"/>
    <w:rsid w:val="00796EA6"/>
    <w:rsid w:val="00853A29"/>
    <w:rsid w:val="008E1226"/>
    <w:rsid w:val="009D3CBC"/>
    <w:rsid w:val="00A603E1"/>
    <w:rsid w:val="00AB5716"/>
    <w:rsid w:val="00AB67B9"/>
    <w:rsid w:val="00B1693C"/>
    <w:rsid w:val="00B628AD"/>
    <w:rsid w:val="00BB3109"/>
    <w:rsid w:val="00BF64AB"/>
    <w:rsid w:val="00CB63C7"/>
    <w:rsid w:val="00DC5E72"/>
    <w:rsid w:val="00E05F00"/>
    <w:rsid w:val="00E3605B"/>
    <w:rsid w:val="00E66FD6"/>
    <w:rsid w:val="00EA58B8"/>
    <w:rsid w:val="00FE68CF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3605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F0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8E12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141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subject/>
  <dc:creator>user</dc:creator>
  <cp:keywords/>
  <dc:description/>
  <cp:lastModifiedBy>ADMIN</cp:lastModifiedBy>
  <cp:revision>3</cp:revision>
  <cp:lastPrinted>2016-06-30T02:07:00Z</cp:lastPrinted>
  <dcterms:created xsi:type="dcterms:W3CDTF">2016-07-08T08:46:00Z</dcterms:created>
  <dcterms:modified xsi:type="dcterms:W3CDTF">2016-07-08T09:02:00Z</dcterms:modified>
</cp:coreProperties>
</file>