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D6" w:rsidRPr="00523830" w:rsidRDefault="000C7CD6" w:rsidP="008A3869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 w:hint="eastAsia"/>
          <w:sz w:val="32"/>
          <w:szCs w:val="32"/>
        </w:rPr>
        <w:t>年桃園市政府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推動高齡者參與志願服務計畫</w:t>
      </w:r>
    </w:p>
    <w:p w:rsidR="000C7CD6" w:rsidRDefault="000C7CD6" w:rsidP="008A3869">
      <w:pPr>
        <w:shd w:val="clear" w:color="auto" w:fill="FFFFFF"/>
        <w:adjustRightInd w:val="0"/>
        <w:snapToGrid w:val="0"/>
        <w:jc w:val="center"/>
        <w:rPr>
          <w:rFonts w:ascii="標楷體" w:eastAsia="標楷體" w:hAnsi="標楷體" w:cs="Arial"/>
          <w:color w:val="222222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【銀髮心潮流</w:t>
      </w:r>
      <w:r>
        <w:rPr>
          <w:rFonts w:ascii="標楷體" w:eastAsia="標楷體" w:hAnsi="標楷體" w:cs="Arial"/>
          <w:color w:val="222222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高齡志工</w:t>
      </w:r>
      <w:r w:rsidRPr="00845972">
        <w:rPr>
          <w:rFonts w:ascii="標楷體" w:eastAsia="標楷體" w:hAnsi="標楷體" w:cs="Arial" w:hint="eastAsia"/>
          <w:kern w:val="0"/>
          <w:sz w:val="32"/>
          <w:szCs w:val="32"/>
        </w:rPr>
        <w:t>樂</w:t>
      </w:r>
      <w:r>
        <w:rPr>
          <w:rFonts w:ascii="新細明體" w:hAnsi="新細明體" w:cs="Arial" w:hint="eastAsia"/>
          <w:color w:val="222222"/>
          <w:kern w:val="0"/>
          <w:sz w:val="32"/>
          <w:szCs w:val="32"/>
        </w:rPr>
        <w:t>】</w:t>
      </w:r>
      <w:r w:rsidRPr="00993524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研討會</w:t>
      </w:r>
      <w:r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報名表</w:t>
      </w:r>
    </w:p>
    <w:p w:rsidR="000C7CD6" w:rsidRPr="008F0543" w:rsidRDefault="000C7CD6" w:rsidP="008F0543">
      <w:pPr>
        <w:pStyle w:val="gmail-msolistparagraph"/>
        <w:spacing w:beforeLines="50" w:beforeAutospacing="0" w:after="0" w:afterAutospacing="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8F0543">
        <w:rPr>
          <w:rFonts w:ascii="標楷體" w:eastAsia="標楷體" w:hAnsi="標楷體"/>
          <w:b/>
          <w:color w:val="000000"/>
          <w:sz w:val="28"/>
          <w:szCs w:val="28"/>
        </w:rPr>
        <w:t>1.</w:t>
      </w:r>
      <w:r w:rsidRPr="008F0543">
        <w:rPr>
          <w:rFonts w:ascii="標楷體" w:eastAsia="標楷體" w:hAnsi="標楷體" w:hint="eastAsia"/>
          <w:b/>
          <w:color w:val="000000"/>
          <w:sz w:val="28"/>
          <w:szCs w:val="28"/>
        </w:rPr>
        <w:t>活動日期</w:t>
      </w:r>
      <w:r w:rsidRPr="008F0543">
        <w:rPr>
          <w:rFonts w:ascii="標楷體" w:eastAsia="標楷體" w:hAnsi="標楷體"/>
          <w:b/>
          <w:color w:val="000000"/>
          <w:sz w:val="28"/>
          <w:szCs w:val="28"/>
        </w:rPr>
        <w:t>:106</w:t>
      </w:r>
      <w:r w:rsidRPr="008F0543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Pr="008F0543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Pr="008F0543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Pr="008F0543">
        <w:rPr>
          <w:rFonts w:ascii="標楷體" w:eastAsia="標楷體" w:hAnsi="標楷體"/>
          <w:b/>
          <w:color w:val="000000"/>
          <w:sz w:val="28"/>
          <w:szCs w:val="28"/>
        </w:rPr>
        <w:t>20</w:t>
      </w:r>
      <w:r w:rsidRPr="008F0543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Pr="008F0543">
        <w:rPr>
          <w:rFonts w:ascii="標楷體" w:eastAsia="標楷體" w:hAnsi="標楷體"/>
          <w:b/>
          <w:color w:val="000000"/>
          <w:sz w:val="28"/>
          <w:szCs w:val="28"/>
        </w:rPr>
        <w:t>~~21</w:t>
      </w:r>
      <w:r w:rsidRPr="008F0543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Pr="008F0543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Pr="008F0543">
        <w:rPr>
          <w:rFonts w:ascii="標楷體" w:eastAsia="標楷體" w:hAnsi="標楷體" w:hint="eastAsia"/>
          <w:b/>
          <w:color w:val="000000"/>
          <w:sz w:val="28"/>
          <w:szCs w:val="28"/>
        </w:rPr>
        <w:t>週五</w:t>
      </w:r>
      <w:r w:rsidRPr="008F0543">
        <w:rPr>
          <w:rFonts w:ascii="標楷體" w:eastAsia="標楷體" w:hAnsi="標楷體"/>
          <w:b/>
          <w:color w:val="000000"/>
          <w:sz w:val="28"/>
          <w:szCs w:val="28"/>
        </w:rPr>
        <w:t>~</w:t>
      </w:r>
      <w:r w:rsidRPr="008F0543">
        <w:rPr>
          <w:rFonts w:ascii="標楷體" w:eastAsia="標楷體" w:hAnsi="標楷體" w:hint="eastAsia"/>
          <w:b/>
          <w:color w:val="000000"/>
          <w:sz w:val="28"/>
          <w:szCs w:val="28"/>
        </w:rPr>
        <w:t>週六</w:t>
      </w:r>
      <w:r w:rsidRPr="008F0543">
        <w:rPr>
          <w:rFonts w:ascii="標楷體" w:eastAsia="標楷體" w:hAnsi="標楷體"/>
          <w:b/>
          <w:color w:val="000000"/>
          <w:sz w:val="28"/>
          <w:szCs w:val="28"/>
        </w:rPr>
        <w:t>)</w:t>
      </w:r>
      <w:r w:rsidRPr="008F0543">
        <w:rPr>
          <w:rFonts w:ascii="標楷體" w:eastAsia="標楷體" w:hAnsi="標楷體" w:hint="eastAsia"/>
          <w:b/>
          <w:color w:val="000000"/>
          <w:sz w:val="28"/>
          <w:szCs w:val="28"/>
        </w:rPr>
        <w:t>兩天一夜</w:t>
      </w:r>
    </w:p>
    <w:p w:rsidR="000C7CD6" w:rsidRPr="00E7337E" w:rsidRDefault="000C7CD6" w:rsidP="005662D7">
      <w:pPr>
        <w:pStyle w:val="gmail-msolistparagraph"/>
        <w:spacing w:before="0" w:beforeAutospacing="0" w:afterLines="50" w:afterAutospacing="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8F0543">
        <w:rPr>
          <w:rFonts w:ascii="標楷體" w:eastAsia="標楷體" w:hAnsi="標楷體"/>
          <w:b/>
          <w:color w:val="000000"/>
          <w:sz w:val="28"/>
          <w:szCs w:val="28"/>
        </w:rPr>
        <w:t>2.</w:t>
      </w:r>
      <w:r w:rsidRPr="008F0543">
        <w:rPr>
          <w:rFonts w:ascii="標楷體" w:eastAsia="標楷體" w:hAnsi="標楷體" w:hint="eastAsia"/>
          <w:b/>
          <w:color w:val="000000"/>
          <w:sz w:val="28"/>
          <w:szCs w:val="28"/>
        </w:rPr>
        <w:t>活</w:t>
      </w:r>
      <w:r w:rsidRPr="00E7337E">
        <w:rPr>
          <w:rFonts w:ascii="標楷體" w:eastAsia="標楷體" w:hAnsi="標楷體" w:hint="eastAsia"/>
          <w:b/>
          <w:color w:val="000000"/>
          <w:sz w:val="28"/>
          <w:szCs w:val="28"/>
        </w:rPr>
        <w:t>動地點</w:t>
      </w:r>
      <w:r w:rsidRPr="00E7337E">
        <w:rPr>
          <w:rFonts w:ascii="標楷體" w:eastAsia="標楷體" w:hAnsi="標楷體"/>
          <w:b/>
          <w:color w:val="000000"/>
          <w:sz w:val="28"/>
          <w:szCs w:val="28"/>
        </w:rPr>
        <w:t>:</w:t>
      </w:r>
      <w:r w:rsidRPr="00E7337E">
        <w:rPr>
          <w:rFonts w:ascii="標楷體" w:eastAsia="標楷體" w:hAnsi="標楷體" w:hint="eastAsia"/>
          <w:b/>
          <w:color w:val="000000"/>
          <w:sz w:val="28"/>
          <w:szCs w:val="28"/>
        </w:rPr>
        <w:t>石門水庫福華渡假村</w:t>
      </w:r>
      <w:r w:rsidRPr="00E7337E"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r w:rsidRPr="00E7337E">
        <w:rPr>
          <w:rFonts w:ascii="標楷體" w:eastAsia="標楷體" w:hAnsi="標楷體" w:hint="eastAsia"/>
          <w:b/>
          <w:color w:val="000000"/>
          <w:sz w:val="28"/>
          <w:szCs w:val="28"/>
        </w:rPr>
        <w:t>龍潭區大平里民富街</w:t>
      </w:r>
      <w:r w:rsidRPr="00E7337E">
        <w:rPr>
          <w:rFonts w:ascii="標楷體" w:eastAsia="標楷體" w:hAnsi="標楷體"/>
          <w:b/>
          <w:color w:val="000000"/>
          <w:sz w:val="28"/>
          <w:szCs w:val="28"/>
        </w:rPr>
        <w:t>176</w:t>
      </w:r>
      <w:r w:rsidRPr="00E7337E">
        <w:rPr>
          <w:rFonts w:ascii="標楷體" w:eastAsia="標楷體" w:hAnsi="標楷體" w:hint="eastAsia"/>
          <w:b/>
          <w:color w:val="000000"/>
          <w:sz w:val="28"/>
          <w:szCs w:val="28"/>
        </w:rPr>
        <w:t>號</w:t>
      </w:r>
      <w:r w:rsidRPr="00E7337E"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3180"/>
        <w:gridCol w:w="1641"/>
        <w:gridCol w:w="3207"/>
      </w:tblGrid>
      <w:tr w:rsidR="000C7CD6" w:rsidRPr="00972615" w:rsidTr="00E11C8C">
        <w:tc>
          <w:tcPr>
            <w:tcW w:w="1668" w:type="dxa"/>
          </w:tcPr>
          <w:p w:rsidR="000C7CD6" w:rsidRPr="00E11C8C" w:rsidRDefault="000C7CD6" w:rsidP="00E11C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spacing w:val="40"/>
                <w:kern w:val="0"/>
                <w:sz w:val="28"/>
                <w:szCs w:val="28"/>
                <w:fitText w:val="1400" w:id="1508014336"/>
              </w:rPr>
              <w:t>單位名</w:t>
            </w:r>
            <w:r w:rsidRPr="00E11C8C">
              <w:rPr>
                <w:rFonts w:ascii="標楷體" w:eastAsia="標楷體" w:hAnsi="標楷體" w:hint="eastAsia"/>
                <w:spacing w:val="20"/>
                <w:kern w:val="0"/>
                <w:sz w:val="28"/>
                <w:szCs w:val="28"/>
                <w:fitText w:val="1400" w:id="1508014336"/>
              </w:rPr>
              <w:t>稱</w:t>
            </w:r>
          </w:p>
        </w:tc>
        <w:tc>
          <w:tcPr>
            <w:tcW w:w="8028" w:type="dxa"/>
            <w:gridSpan w:val="3"/>
          </w:tcPr>
          <w:p w:rsidR="000C7CD6" w:rsidRPr="00E11C8C" w:rsidRDefault="000C7C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7CD6" w:rsidRPr="00972615" w:rsidTr="00E11C8C">
        <w:trPr>
          <w:trHeight w:val="1179"/>
        </w:trPr>
        <w:tc>
          <w:tcPr>
            <w:tcW w:w="1668" w:type="dxa"/>
            <w:vAlign w:val="center"/>
          </w:tcPr>
          <w:p w:rsidR="000C7CD6" w:rsidRPr="00E11C8C" w:rsidRDefault="000C7CD6" w:rsidP="00E11C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E11C8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勾</w:t>
            </w:r>
            <w:r w:rsidRPr="00E11C8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</w:p>
          <w:p w:rsidR="000C7CD6" w:rsidRPr="00E11C8C" w:rsidRDefault="000C7CD6" w:rsidP="00E11C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E11C8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訓</w:t>
            </w:r>
            <w:r w:rsidRPr="00E11C8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8028" w:type="dxa"/>
            <w:gridSpan w:val="3"/>
            <w:vAlign w:val="center"/>
          </w:tcPr>
          <w:p w:rsidR="000C7CD6" w:rsidRPr="00E11C8C" w:rsidRDefault="000C7CD6" w:rsidP="00E11C8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□志願服務各目的事業主管機關承辦人</w:t>
            </w:r>
          </w:p>
          <w:p w:rsidR="000C7CD6" w:rsidRPr="00E11C8C" w:rsidRDefault="000C7CD6" w:rsidP="00E11C8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□各目的事業主管機關所轄「具高齡志工團隊的運用單位」</w:t>
            </w:r>
          </w:p>
          <w:p w:rsidR="000C7CD6" w:rsidRPr="00E11C8C" w:rsidRDefault="000C7CD6" w:rsidP="00E11C8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□一般志工</w:t>
            </w:r>
            <w:r w:rsidRPr="00E11C8C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E11C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以上名額未滿，始開放報名</w:t>
            </w:r>
            <w:r w:rsidRPr="00E11C8C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0C7CD6" w:rsidRPr="00972615" w:rsidTr="00E11C8C">
        <w:tc>
          <w:tcPr>
            <w:tcW w:w="1668" w:type="dxa"/>
          </w:tcPr>
          <w:p w:rsidR="000C7CD6" w:rsidRPr="00E11C8C" w:rsidRDefault="000C7CD6" w:rsidP="00E11C8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E11C8C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180" w:type="dxa"/>
          </w:tcPr>
          <w:p w:rsidR="000C7CD6" w:rsidRPr="00E11C8C" w:rsidRDefault="000C7C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</w:tcPr>
          <w:p w:rsidR="000C7CD6" w:rsidRPr="00E11C8C" w:rsidRDefault="000C7CD6" w:rsidP="00E11C8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E11C8C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207" w:type="dxa"/>
          </w:tcPr>
          <w:p w:rsidR="000C7CD6" w:rsidRPr="00E11C8C" w:rsidRDefault="000C7C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7CD6" w:rsidRPr="00972615" w:rsidTr="00E11C8C">
        <w:tc>
          <w:tcPr>
            <w:tcW w:w="1668" w:type="dxa"/>
          </w:tcPr>
          <w:p w:rsidR="000C7CD6" w:rsidRPr="00E11C8C" w:rsidRDefault="000C7CD6" w:rsidP="00E11C8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80" w:type="dxa"/>
          </w:tcPr>
          <w:p w:rsidR="000C7CD6" w:rsidRPr="00E11C8C" w:rsidRDefault="000C7C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</w:tcPr>
          <w:p w:rsidR="000C7CD6" w:rsidRPr="00E11C8C" w:rsidRDefault="000C7CD6" w:rsidP="00E11C8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07" w:type="dxa"/>
          </w:tcPr>
          <w:p w:rsidR="000C7CD6" w:rsidRPr="00E11C8C" w:rsidRDefault="000C7C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7CD6" w:rsidRPr="00972615" w:rsidTr="00E11C8C">
        <w:tc>
          <w:tcPr>
            <w:tcW w:w="1668" w:type="dxa"/>
          </w:tcPr>
          <w:p w:rsidR="000C7CD6" w:rsidRPr="00E11C8C" w:rsidRDefault="000C7CD6" w:rsidP="00E11C8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單位電話</w:t>
            </w:r>
          </w:p>
        </w:tc>
        <w:tc>
          <w:tcPr>
            <w:tcW w:w="3180" w:type="dxa"/>
          </w:tcPr>
          <w:p w:rsidR="000C7CD6" w:rsidRPr="00E11C8C" w:rsidRDefault="000C7C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</w:tcPr>
          <w:p w:rsidR="000C7CD6" w:rsidRPr="00E11C8C" w:rsidRDefault="000C7CD6" w:rsidP="00E11C8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207" w:type="dxa"/>
          </w:tcPr>
          <w:p w:rsidR="000C7CD6" w:rsidRPr="00E11C8C" w:rsidRDefault="000C7C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7CD6" w:rsidRPr="00972615" w:rsidTr="00E11C8C">
        <w:tc>
          <w:tcPr>
            <w:tcW w:w="1668" w:type="dxa"/>
          </w:tcPr>
          <w:p w:rsidR="000C7CD6" w:rsidRPr="00E11C8C" w:rsidRDefault="000C7CD6" w:rsidP="00E11C8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用餐調查</w:t>
            </w:r>
          </w:p>
        </w:tc>
        <w:tc>
          <w:tcPr>
            <w:tcW w:w="3180" w:type="dxa"/>
            <w:vAlign w:val="center"/>
          </w:tcPr>
          <w:p w:rsidR="000C7CD6" w:rsidRPr="00E11C8C" w:rsidRDefault="000C7CD6" w:rsidP="00E11C8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r w:rsidRPr="00E11C8C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  <w:r w:rsidRPr="00E11C8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1C8C">
              <w:rPr>
                <w:rFonts w:ascii="標楷體" w:eastAsia="標楷體" w:hAnsi="標楷體" w:hint="eastAsia"/>
                <w:sz w:val="20"/>
                <w:szCs w:val="20"/>
              </w:rPr>
              <w:t>蛋奶素</w:t>
            </w:r>
            <w:r w:rsidRPr="00E11C8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641" w:type="dxa"/>
            <w:vAlign w:val="center"/>
          </w:tcPr>
          <w:p w:rsidR="000C7CD6" w:rsidRPr="00E11C8C" w:rsidRDefault="000C7CD6" w:rsidP="00E11C8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1C8C">
              <w:rPr>
                <w:rFonts w:ascii="標楷體" w:eastAsia="標楷體" w:hAnsi="標楷體"/>
                <w:sz w:val="28"/>
                <w:szCs w:val="28"/>
              </w:rPr>
              <w:t>Email</w:t>
            </w:r>
          </w:p>
        </w:tc>
        <w:tc>
          <w:tcPr>
            <w:tcW w:w="3207" w:type="dxa"/>
            <w:vAlign w:val="center"/>
          </w:tcPr>
          <w:p w:rsidR="000C7CD6" w:rsidRPr="00E11C8C" w:rsidRDefault="000C7CD6" w:rsidP="00E11C8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7CD6" w:rsidRPr="00972615" w:rsidTr="00E11C8C">
        <w:trPr>
          <w:trHeight w:val="805"/>
        </w:trPr>
        <w:tc>
          <w:tcPr>
            <w:tcW w:w="1668" w:type="dxa"/>
            <w:vAlign w:val="center"/>
          </w:tcPr>
          <w:p w:rsidR="000C7CD6" w:rsidRPr="00E11C8C" w:rsidRDefault="000C7CD6" w:rsidP="00E11C8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上車地點</w:t>
            </w:r>
          </w:p>
        </w:tc>
        <w:tc>
          <w:tcPr>
            <w:tcW w:w="8028" w:type="dxa"/>
            <w:gridSpan w:val="3"/>
            <w:vAlign w:val="center"/>
          </w:tcPr>
          <w:p w:rsidR="000C7CD6" w:rsidRPr="00E11C8C" w:rsidRDefault="000C7CD6" w:rsidP="00E11C8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□桃園市政府大門口</w:t>
            </w:r>
            <w:r w:rsidRPr="00E11C8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桃園區縣府路</w:t>
            </w:r>
            <w:r w:rsidRPr="00E11C8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E11C8C">
              <w:rPr>
                <w:rFonts w:ascii="標楷體" w:eastAsia="標楷體" w:hAnsi="標楷體"/>
                <w:sz w:val="28"/>
                <w:szCs w:val="28"/>
              </w:rPr>
              <w:t>)AM7:10</w:t>
            </w:r>
          </w:p>
          <w:p w:rsidR="000C7CD6" w:rsidRPr="00E11C8C" w:rsidRDefault="000C7CD6" w:rsidP="00E11C8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□青年事務局大門口</w:t>
            </w:r>
            <w:r w:rsidRPr="00E11C8C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中壢區環北路</w:t>
            </w:r>
            <w:r w:rsidRPr="00E11C8C">
              <w:rPr>
                <w:rFonts w:ascii="標楷體" w:eastAsia="標楷體" w:hAnsi="標楷體"/>
                <w:sz w:val="28"/>
                <w:szCs w:val="28"/>
              </w:rPr>
              <w:t>390</w:t>
            </w:r>
            <w:r w:rsidRPr="00E11C8C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E11C8C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11C8C">
              <w:rPr>
                <w:rFonts w:ascii="標楷體" w:eastAsia="標楷體" w:hAnsi="標楷體" w:hint="eastAsia"/>
                <w:sz w:val="20"/>
                <w:szCs w:val="20"/>
              </w:rPr>
              <w:t>中壢區公所隔壁</w:t>
            </w:r>
            <w:r w:rsidRPr="00E11C8C">
              <w:rPr>
                <w:rFonts w:ascii="標楷體" w:eastAsia="標楷體" w:hAnsi="標楷體"/>
                <w:sz w:val="28"/>
                <w:szCs w:val="28"/>
              </w:rPr>
              <w:t>)AM7:20</w:t>
            </w:r>
          </w:p>
        </w:tc>
      </w:tr>
      <w:tr w:rsidR="000C7CD6" w:rsidRPr="00972615" w:rsidTr="00E11C8C">
        <w:tc>
          <w:tcPr>
            <w:tcW w:w="1668" w:type="dxa"/>
            <w:vAlign w:val="center"/>
          </w:tcPr>
          <w:p w:rsidR="000C7CD6" w:rsidRPr="00E11C8C" w:rsidRDefault="000C7CD6" w:rsidP="00E11C8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報名人數</w:t>
            </w:r>
          </w:p>
          <w:p w:rsidR="000C7CD6" w:rsidRPr="00E11C8C" w:rsidRDefault="000C7CD6" w:rsidP="00E11C8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8028" w:type="dxa"/>
            <w:gridSpan w:val="3"/>
          </w:tcPr>
          <w:p w:rsidR="000C7CD6" w:rsidRPr="00E11C8C" w:rsidRDefault="000C7CD6" w:rsidP="00E11C8C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beforeLines="30"/>
              <w:ind w:leftChars="0" w:left="318" w:hanging="340"/>
              <w:rPr>
                <w:rFonts w:ascii="標楷體" w:eastAsia="標楷體" w:hAnsi="標楷體"/>
                <w:color w:val="000000"/>
                <w:szCs w:val="24"/>
              </w:rPr>
            </w:pPr>
            <w:r w:rsidRPr="00E11C8C">
              <w:rPr>
                <w:rFonts w:ascii="標楷體" w:eastAsia="標楷體" w:hAnsi="標楷體" w:hint="eastAsia"/>
                <w:color w:val="000000"/>
                <w:szCs w:val="24"/>
              </w:rPr>
              <w:t>志願服務各目的事業主管機關承辦人，限各派一名。</w:t>
            </w:r>
          </w:p>
          <w:p w:rsidR="000C7CD6" w:rsidRPr="00E11C8C" w:rsidRDefault="000C7CD6" w:rsidP="00E11C8C">
            <w:pPr>
              <w:pStyle w:val="gmail-msolistparagraph"/>
              <w:numPr>
                <w:ilvl w:val="0"/>
                <w:numId w:val="3"/>
              </w:numPr>
              <w:adjustRightInd w:val="0"/>
              <w:snapToGrid w:val="0"/>
              <w:spacing w:beforeLines="30" w:beforeAutospacing="0" w:after="0" w:afterAutospacing="0"/>
              <w:ind w:left="318" w:hanging="318"/>
              <w:rPr>
                <w:rFonts w:ascii="標楷體" w:eastAsia="標楷體" w:hAnsi="標楷體"/>
                <w:color w:val="000000"/>
              </w:rPr>
            </w:pPr>
            <w:r w:rsidRPr="00E11C8C">
              <w:rPr>
                <w:rFonts w:ascii="標楷體" w:eastAsia="標楷體" w:hAnsi="標楷體" w:cs="Times New Roman" w:hint="eastAsia"/>
                <w:b/>
                <w:color w:val="000000"/>
              </w:rPr>
              <w:t>各目的事業主管機關所轄「</w:t>
            </w:r>
            <w:r w:rsidRPr="00E11C8C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具高齡志工團隊</w:t>
            </w:r>
            <w:r w:rsidRPr="00E11C8C">
              <w:rPr>
                <w:rFonts w:ascii="標楷體" w:eastAsia="標楷體" w:hAnsi="標楷體" w:hint="eastAsia"/>
                <w:b/>
                <w:color w:val="000000"/>
              </w:rPr>
              <w:t>的運用單位」</w:t>
            </w:r>
            <w:r w:rsidRPr="00E11C8C">
              <w:rPr>
                <w:rFonts w:ascii="標楷體" w:eastAsia="標楷體" w:hAnsi="標楷體"/>
                <w:color w:val="00B050"/>
              </w:rPr>
              <w:t>:</w:t>
            </w:r>
            <w:r w:rsidRPr="00E11C8C">
              <w:rPr>
                <w:rFonts w:ascii="標楷體" w:eastAsia="標楷體" w:hAnsi="標楷體" w:hint="eastAsia"/>
                <w:color w:val="000000"/>
              </w:rPr>
              <w:t>「承辦人」、「志工督導」、「志工隊幹部」或「資深志工」（年滿</w:t>
            </w:r>
            <w:r w:rsidRPr="00E11C8C">
              <w:rPr>
                <w:rFonts w:ascii="標楷體" w:eastAsia="標楷體" w:hAnsi="標楷體"/>
                <w:color w:val="000000"/>
              </w:rPr>
              <w:t>60</w:t>
            </w:r>
            <w:r w:rsidRPr="00E11C8C">
              <w:rPr>
                <w:rFonts w:ascii="標楷體" w:eastAsia="標楷體" w:hAnsi="標楷體" w:hint="eastAsia"/>
                <w:color w:val="000000"/>
              </w:rPr>
              <w:t>歲以上、連續服務年資達</w:t>
            </w:r>
            <w:r w:rsidRPr="00E11C8C">
              <w:rPr>
                <w:rFonts w:ascii="標楷體" w:eastAsia="標楷體" w:hAnsi="標楷體"/>
                <w:color w:val="000000"/>
              </w:rPr>
              <w:t>5</w:t>
            </w:r>
            <w:r w:rsidRPr="00E11C8C">
              <w:rPr>
                <w:rFonts w:ascii="標楷體" w:eastAsia="標楷體" w:hAnsi="標楷體" w:hint="eastAsia"/>
                <w:color w:val="000000"/>
              </w:rPr>
              <w:t>年以上之志工）」</w:t>
            </w:r>
            <w:r w:rsidRPr="00E11C8C">
              <w:rPr>
                <w:rFonts w:ascii="標楷體" w:eastAsia="標楷體" w:hAnsi="標楷體"/>
                <w:color w:val="000000"/>
              </w:rPr>
              <w:t>;</w:t>
            </w:r>
            <w:r w:rsidRPr="00E11C8C">
              <w:rPr>
                <w:rFonts w:ascii="標楷體" w:eastAsia="標楷體" w:hAnsi="標楷體" w:hint="eastAsia"/>
              </w:rPr>
              <w:t>各目的可報名額度上限請參照報名簡章</w:t>
            </w:r>
            <w:r w:rsidRPr="00E11C8C">
              <w:rPr>
                <w:rFonts w:ascii="標楷體" w:eastAsia="標楷體" w:hAnsi="標楷體" w:hint="eastAsia"/>
                <w:color w:val="000000"/>
              </w:rPr>
              <w:t>「各目的主管機關所轄高齡志工隊數與分配名額說明表」</w:t>
            </w:r>
          </w:p>
          <w:p w:rsidR="000C7CD6" w:rsidRPr="00E11C8C" w:rsidRDefault="000C7CD6" w:rsidP="00E11C8C">
            <w:pPr>
              <w:pStyle w:val="gmail-msolistparagraph"/>
              <w:adjustRightInd w:val="0"/>
              <w:snapToGrid w:val="0"/>
              <w:spacing w:beforeLines="50" w:beforeAutospacing="0" w:after="0" w:afterAutospacing="0"/>
              <w:ind w:left="317" w:hangingChars="132" w:hanging="317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6" type="#_x0000_t202" style="position:absolute;left:0;text-align:left;margin-left:19.9pt;margin-top:3.6pt;width:266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" strokeweight=".5pt">
                  <v:textbox>
                    <w:txbxContent>
                      <w:p w:rsidR="000C7CD6" w:rsidRDefault="000C7CD6">
                        <w:r w:rsidRPr="007C1735">
                          <w:rPr>
                            <w:rFonts w:ascii="標楷體" w:eastAsia="標楷體" w:hAnsi="標楷體" w:hint="eastAsia"/>
                            <w:b/>
                            <w:color w:val="000000"/>
                          </w:rPr>
                          <w:t>高齡志工團隊定義</w:t>
                        </w:r>
                        <w:r w:rsidRPr="007C1735">
                          <w:rPr>
                            <w:rFonts w:ascii="標楷體" w:eastAsia="標楷體" w:hAnsi="標楷體"/>
                            <w:b/>
                            <w:color w:val="000000"/>
                          </w:rPr>
                          <w:t>:</w:t>
                        </w:r>
                        <w:r w:rsidRPr="007C1735">
                          <w:rPr>
                            <w:rFonts w:ascii="標楷體" w:eastAsia="標楷體" w:hAnsi="標楷體" w:hint="eastAsia"/>
                            <w:b/>
                            <w:color w:val="000000"/>
                          </w:rPr>
                          <w:t>志工隊成員有</w:t>
                        </w:r>
                        <w:r w:rsidRPr="007C1735">
                          <w:rPr>
                            <w:rFonts w:ascii="標楷體" w:eastAsia="標楷體" w:hAnsi="標楷體"/>
                            <w:b/>
                            <w:color w:val="000000"/>
                          </w:rPr>
                          <w:t>1/2</w:t>
                        </w:r>
                        <w:r w:rsidRPr="007C1735">
                          <w:rPr>
                            <w:rFonts w:ascii="標楷體" w:eastAsia="標楷體" w:hAnsi="標楷體" w:hint="eastAsia"/>
                            <w:b/>
                            <w:color w:val="000000"/>
                          </w:rPr>
                          <w:t>年滿</w:t>
                        </w:r>
                        <w:r w:rsidRPr="007C1735">
                          <w:rPr>
                            <w:rFonts w:ascii="標楷體" w:eastAsia="標楷體" w:hAnsi="標楷體"/>
                            <w:b/>
                            <w:color w:val="000000"/>
                          </w:rPr>
                          <w:t>65</w:t>
                        </w:r>
                        <w:r w:rsidRPr="007C1735">
                          <w:rPr>
                            <w:rFonts w:ascii="標楷體" w:eastAsia="標楷體" w:hAnsi="標楷體" w:hint="eastAsia"/>
                            <w:b/>
                            <w:color w:val="000000"/>
                          </w:rPr>
                          <w:t>歲</w:t>
                        </w:r>
                      </w:p>
                    </w:txbxContent>
                  </v:textbox>
                </v:shape>
              </w:pict>
            </w:r>
          </w:p>
          <w:p w:rsidR="000C7CD6" w:rsidRPr="00E11C8C" w:rsidRDefault="000C7CD6" w:rsidP="00E11C8C">
            <w:pPr>
              <w:pStyle w:val="gmail-msolistparagraph"/>
              <w:numPr>
                <w:ilvl w:val="0"/>
                <w:numId w:val="3"/>
              </w:numPr>
              <w:adjustRightInd w:val="0"/>
              <w:snapToGrid w:val="0"/>
              <w:spacing w:beforeLines="30" w:beforeAutospacing="0" w:after="0" w:afterAutospacing="0"/>
              <w:ind w:left="317" w:hanging="340"/>
              <w:rPr>
                <w:rFonts w:ascii="標楷體" w:eastAsia="標楷體" w:hAnsi="標楷體"/>
                <w:color w:val="000000"/>
              </w:rPr>
            </w:pPr>
            <w:r w:rsidRPr="00E11C8C">
              <w:rPr>
                <w:rFonts w:ascii="標楷體" w:eastAsia="標楷體" w:hAnsi="標楷體" w:hint="eastAsia"/>
                <w:color w:val="000000"/>
              </w:rPr>
              <w:t>報名人數最多</w:t>
            </w:r>
            <w:r w:rsidRPr="00E11C8C">
              <w:rPr>
                <w:rFonts w:ascii="標楷體" w:eastAsia="標楷體" w:hAnsi="標楷體"/>
                <w:color w:val="000000"/>
              </w:rPr>
              <w:t>120</w:t>
            </w:r>
            <w:r w:rsidRPr="00E11C8C">
              <w:rPr>
                <w:rFonts w:ascii="標楷體" w:eastAsia="標楷體" w:hAnsi="標楷體" w:hint="eastAsia"/>
                <w:color w:val="000000"/>
              </w:rPr>
              <w:t>人，以上各類別名額</w:t>
            </w:r>
            <w:r w:rsidRPr="00E11C8C">
              <w:rPr>
                <w:rFonts w:ascii="標楷體" w:eastAsia="標楷體" w:hAnsi="標楷體" w:hint="eastAsia"/>
              </w:rPr>
              <w:t>以報滿為止，於</w:t>
            </w:r>
            <w:r w:rsidRPr="00E11C8C">
              <w:rPr>
                <w:rFonts w:ascii="標楷體" w:eastAsia="標楷體" w:hAnsi="標楷體"/>
              </w:rPr>
              <w:t>10/06</w:t>
            </w:r>
            <w:r w:rsidRPr="00E11C8C">
              <w:rPr>
                <w:rFonts w:ascii="標楷體" w:eastAsia="標楷體" w:hAnsi="標楷體" w:hint="eastAsia"/>
              </w:rPr>
              <w:t>若未額滿，將開放給一般志工報名參加，</w:t>
            </w:r>
            <w:r w:rsidRPr="00E11C8C">
              <w:rPr>
                <w:rFonts w:ascii="標楷體" w:eastAsia="標楷體" w:hAnsi="標楷體"/>
              </w:rPr>
              <w:t>10/12</w:t>
            </w:r>
            <w:r w:rsidRPr="00E11C8C">
              <w:rPr>
                <w:rFonts w:ascii="標楷體" w:eastAsia="標楷體" w:hAnsi="標楷體" w:hint="eastAsia"/>
              </w:rPr>
              <w:t>為報名截止日。</w:t>
            </w:r>
          </w:p>
        </w:tc>
      </w:tr>
      <w:tr w:rsidR="000C7CD6" w:rsidRPr="00972615" w:rsidTr="00E11C8C">
        <w:trPr>
          <w:trHeight w:val="2936"/>
        </w:trPr>
        <w:tc>
          <w:tcPr>
            <w:tcW w:w="1668" w:type="dxa"/>
            <w:vAlign w:val="center"/>
          </w:tcPr>
          <w:p w:rsidR="000C7CD6" w:rsidRPr="00E11C8C" w:rsidRDefault="000C7CD6" w:rsidP="00E11C8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其他說明</w:t>
            </w:r>
          </w:p>
          <w:p w:rsidR="000C7CD6" w:rsidRPr="00E11C8C" w:rsidRDefault="000C7CD6" w:rsidP="00E11C8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</w:t>
            </w:r>
          </w:p>
          <w:p w:rsidR="000C7CD6" w:rsidRPr="00E11C8C" w:rsidRDefault="000C7CD6" w:rsidP="00E11C8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報名方式</w:t>
            </w:r>
          </w:p>
        </w:tc>
        <w:tc>
          <w:tcPr>
            <w:tcW w:w="8028" w:type="dxa"/>
            <w:gridSpan w:val="3"/>
          </w:tcPr>
          <w:p w:rsidR="000C7CD6" w:rsidRPr="00E11C8C" w:rsidRDefault="000C7CD6" w:rsidP="00E11C8C">
            <w:pPr>
              <w:pStyle w:val="gmail-msolistparagraph"/>
              <w:numPr>
                <w:ilvl w:val="0"/>
                <w:numId w:val="5"/>
              </w:numPr>
              <w:adjustRightInd w:val="0"/>
              <w:snapToGrid w:val="0"/>
              <w:spacing w:beforeLines="30" w:beforeAutospacing="0" w:after="0" w:afterAutospacing="0"/>
              <w:ind w:left="318" w:hanging="318"/>
              <w:rPr>
                <w:rFonts w:ascii="標楷體" w:eastAsia="標楷體" w:hAnsi="標楷體"/>
                <w:b/>
                <w:color w:val="000000"/>
              </w:rPr>
            </w:pPr>
            <w:r w:rsidRPr="00E11C8C">
              <w:rPr>
                <w:rFonts w:ascii="標楷體" w:eastAsia="標楷體" w:hAnsi="標楷體" w:hint="eastAsia"/>
                <w:color w:val="000000"/>
              </w:rPr>
              <w:t>住宿以和式三人套房為主，</w:t>
            </w:r>
            <w:r w:rsidRPr="00E11C8C">
              <w:rPr>
                <w:rFonts w:ascii="標楷體" w:eastAsia="標楷體" w:hAnsi="標楷體" w:hint="eastAsia"/>
                <w:b/>
                <w:color w:val="000000"/>
              </w:rPr>
              <w:t>由承辦單位分配住宿。</w:t>
            </w:r>
          </w:p>
          <w:p w:rsidR="000C7CD6" w:rsidRPr="00E11C8C" w:rsidRDefault="000C7CD6" w:rsidP="00E11C8C">
            <w:pPr>
              <w:pStyle w:val="gmail-msolistparagraph"/>
              <w:numPr>
                <w:ilvl w:val="0"/>
                <w:numId w:val="5"/>
              </w:numPr>
              <w:adjustRightInd w:val="0"/>
              <w:snapToGrid w:val="0"/>
              <w:spacing w:beforeLines="30" w:beforeAutospacing="0" w:after="0" w:afterAutospacing="0"/>
              <w:ind w:left="318" w:hanging="318"/>
              <w:rPr>
                <w:rFonts w:ascii="標楷體" w:eastAsia="標楷體" w:hAnsi="標楷體"/>
                <w:b/>
                <w:color w:val="000000"/>
              </w:rPr>
            </w:pPr>
            <w:r w:rsidRPr="00E11C8C">
              <w:rPr>
                <w:rFonts w:ascii="標楷體" w:eastAsia="標楷體" w:hAnsi="標楷體" w:hint="eastAsia"/>
                <w:color w:val="000000"/>
              </w:rPr>
              <w:t>參加研討會人員</w:t>
            </w:r>
            <w:r w:rsidRPr="00E11C8C">
              <w:rPr>
                <w:rFonts w:ascii="標楷體" w:eastAsia="標楷體" w:hAnsi="標楷體" w:hint="eastAsia"/>
                <w:b/>
                <w:color w:val="000000"/>
              </w:rPr>
              <w:t>一律搭乘主辦單位的交通車前往。</w:t>
            </w:r>
          </w:p>
          <w:p w:rsidR="000C7CD6" w:rsidRPr="00E11C8C" w:rsidRDefault="000C7CD6" w:rsidP="00E11C8C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  <w:spacing w:beforeLines="30"/>
              <w:ind w:leftChars="0" w:left="318" w:hanging="318"/>
              <w:rPr>
                <w:rFonts w:ascii="標楷體" w:eastAsia="標楷體" w:hAnsi="標楷體"/>
                <w:szCs w:val="24"/>
              </w:rPr>
            </w:pPr>
            <w:r w:rsidRPr="00E11C8C">
              <w:rPr>
                <w:rFonts w:ascii="標楷體" w:eastAsia="標楷體" w:hAnsi="標楷體" w:hint="eastAsia"/>
                <w:szCs w:val="24"/>
              </w:rPr>
              <w:t>本研討會因於</w:t>
            </w:r>
            <w:r w:rsidRPr="00E11C8C">
              <w:rPr>
                <w:rFonts w:ascii="標楷體" w:eastAsia="標楷體" w:hAnsi="標楷體"/>
                <w:szCs w:val="24"/>
              </w:rPr>
              <w:t>10/20</w:t>
            </w:r>
            <w:r w:rsidRPr="00E11C8C">
              <w:rPr>
                <w:rFonts w:ascii="標楷體" w:eastAsia="標楷體" w:hAnsi="標楷體" w:hint="eastAsia"/>
                <w:szCs w:val="24"/>
              </w:rPr>
              <w:t>晚間亦有安排課程活動，故參訓者必須全程參與兩天一夜的活動，中途不得離席，會後由承辦單位發給研習證明書。</w:t>
            </w:r>
          </w:p>
          <w:p w:rsidR="000C7CD6" w:rsidRPr="00E11C8C" w:rsidRDefault="000C7CD6" w:rsidP="00E11C8C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  <w:spacing w:beforeLines="30"/>
              <w:ind w:leftChars="0" w:left="318" w:hanging="318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11C8C">
              <w:rPr>
                <w:rFonts w:ascii="標楷體" w:eastAsia="標楷體" w:hAnsi="標楷體" w:hint="eastAsia"/>
                <w:szCs w:val="24"/>
              </w:rPr>
              <w:t>報名方式</w:t>
            </w:r>
            <w:r w:rsidRPr="00E11C8C">
              <w:rPr>
                <w:rFonts w:ascii="標楷體" w:eastAsia="標楷體" w:hAnsi="標楷體"/>
                <w:szCs w:val="24"/>
              </w:rPr>
              <w:t>:</w:t>
            </w:r>
            <w:r w:rsidRPr="00E11C8C">
              <w:rPr>
                <w:rFonts w:ascii="標楷體" w:eastAsia="標楷體" w:hAnsi="標楷體" w:hint="eastAsia"/>
                <w:szCs w:val="24"/>
              </w:rPr>
              <w:t>填寫表格後</w:t>
            </w:r>
            <w:r w:rsidRPr="00E11C8C">
              <w:rPr>
                <w:rFonts w:ascii="標楷體" w:eastAsia="標楷體" w:hAnsi="標楷體" w:hint="eastAsia"/>
                <w:b/>
                <w:szCs w:val="24"/>
              </w:rPr>
              <w:t>以</w:t>
            </w:r>
            <w:r w:rsidRPr="00E11C8C">
              <w:rPr>
                <w:rFonts w:ascii="標楷體" w:eastAsia="標楷體" w:hAnsi="標楷體"/>
                <w:b/>
                <w:szCs w:val="24"/>
              </w:rPr>
              <w:t>Email</w:t>
            </w:r>
            <w:r w:rsidRPr="00E11C8C">
              <w:rPr>
                <w:rFonts w:ascii="標楷體" w:eastAsia="標楷體" w:hAnsi="標楷體" w:hint="eastAsia"/>
                <w:b/>
                <w:szCs w:val="24"/>
              </w:rPr>
              <w:t>方式報名</w:t>
            </w:r>
            <w:r w:rsidRPr="00E11C8C">
              <w:rPr>
                <w:rFonts w:ascii="標楷體" w:eastAsia="標楷體" w:hAnsi="標楷體" w:hint="eastAsia"/>
                <w:szCs w:val="24"/>
              </w:rPr>
              <w:t>，以傳送日期為依據，額滿即提前截止，</w:t>
            </w:r>
            <w:r w:rsidRPr="00E11C8C">
              <w:rPr>
                <w:rFonts w:ascii="標楷體" w:eastAsia="標楷體" w:hAnsi="標楷體" w:hint="eastAsia"/>
                <w:b/>
                <w:szCs w:val="24"/>
                <w:u w:val="single"/>
              </w:rPr>
              <w:t>恕不接受現場報名</w:t>
            </w:r>
            <w:r w:rsidRPr="00E11C8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C7CD6" w:rsidRPr="00E11C8C" w:rsidRDefault="000C7CD6" w:rsidP="00E11C8C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  <w:spacing w:beforeLines="30"/>
              <w:ind w:leftChars="0" w:left="318" w:hanging="318"/>
              <w:rPr>
                <w:rFonts w:ascii="標楷體" w:eastAsia="標楷體" w:hAnsi="標楷體"/>
                <w:color w:val="000000"/>
                <w:szCs w:val="24"/>
              </w:rPr>
            </w:pPr>
            <w:r w:rsidRPr="00E11C8C">
              <w:rPr>
                <w:rFonts w:ascii="標楷體" w:eastAsia="標楷體" w:hAnsi="標楷體" w:hint="eastAsia"/>
                <w:color w:val="000000"/>
                <w:szCs w:val="24"/>
              </w:rPr>
              <w:t>報名表</w:t>
            </w:r>
            <w:r w:rsidRPr="00E11C8C">
              <w:rPr>
                <w:rFonts w:ascii="標楷體" w:eastAsia="標楷體" w:hAnsi="標楷體" w:hint="eastAsia"/>
                <w:szCs w:val="24"/>
              </w:rPr>
              <w:t>以電子郵件</w:t>
            </w:r>
            <w:r w:rsidRPr="00E11C8C">
              <w:rPr>
                <w:rFonts w:ascii="標楷體" w:eastAsia="標楷體" w:hAnsi="標楷體" w:hint="eastAsia"/>
                <w:color w:val="000000"/>
                <w:szCs w:val="24"/>
              </w:rPr>
              <w:t>寄出後，承辦單位會在二天內以</w:t>
            </w:r>
            <w:r w:rsidRPr="00E11C8C">
              <w:rPr>
                <w:rFonts w:ascii="標楷體" w:eastAsia="標楷體" w:hAnsi="標楷體"/>
                <w:color w:val="000000"/>
                <w:szCs w:val="24"/>
              </w:rPr>
              <w:t>Email</w:t>
            </w:r>
            <w:r w:rsidRPr="00E11C8C">
              <w:rPr>
                <w:rFonts w:ascii="標楷體" w:eastAsia="標楷體" w:hAnsi="標楷體" w:hint="eastAsia"/>
                <w:color w:val="000000"/>
                <w:szCs w:val="24"/>
              </w:rPr>
              <w:t>回覆，若未收到確認信函，請來電確認。</w:t>
            </w:r>
          </w:p>
          <w:p w:rsidR="000C7CD6" w:rsidRPr="00E11C8C" w:rsidRDefault="000C7CD6" w:rsidP="00E11C8C">
            <w:pPr>
              <w:pStyle w:val="gmail-msolistparagraph"/>
              <w:adjustRightInd w:val="0"/>
              <w:snapToGrid w:val="0"/>
              <w:spacing w:beforeLines="50" w:beforeAutospacing="0" w:afterLines="30" w:afterAutospacing="0"/>
              <w:ind w:leftChars="72" w:left="173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11C8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承辦單位</w:t>
            </w:r>
            <w:r w:rsidRPr="00E11C8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:</w:t>
            </w:r>
            <w:r w:rsidRPr="00E11C8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桃園市志願服務協會</w:t>
            </w:r>
            <w:r w:rsidRPr="00E11C8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</w:t>
            </w:r>
            <w:r w:rsidRPr="00E11C8C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</w:t>
            </w:r>
            <w:r w:rsidRPr="00E11C8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E11C8C">
              <w:rPr>
                <w:rFonts w:ascii="標楷體" w:eastAsia="標楷體" w:hAnsi="標楷體" w:hint="eastAsia"/>
                <w:b/>
                <w:sz w:val="28"/>
                <w:szCs w:val="28"/>
              </w:rPr>
              <w:t>唐惠玲</w:t>
            </w:r>
            <w:r w:rsidRPr="00E11C8C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E11C8C">
              <w:rPr>
                <w:rFonts w:ascii="標楷體" w:eastAsia="標楷體" w:hAnsi="標楷體" w:hint="eastAsia"/>
                <w:b/>
                <w:sz w:val="28"/>
                <w:szCs w:val="28"/>
              </w:rPr>
              <w:t>小姐</w:t>
            </w:r>
          </w:p>
          <w:p w:rsidR="000C7CD6" w:rsidRPr="00E11C8C" w:rsidRDefault="000C7CD6" w:rsidP="00E11C8C">
            <w:pPr>
              <w:pStyle w:val="gmail-msolistparagraph"/>
              <w:adjustRightInd w:val="0"/>
              <w:snapToGrid w:val="0"/>
              <w:spacing w:beforeLines="30" w:beforeAutospacing="0" w:after="0" w:afterAutospacing="0"/>
              <w:ind w:leftChars="-44" w:left="31" w:hangingChars="49" w:hanging="13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1C8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</w:t>
            </w:r>
            <w:r w:rsidRPr="00E11C8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</w:t>
            </w:r>
            <w:r w:rsidRPr="00E11C8C">
              <w:rPr>
                <w:rFonts w:ascii="標楷體" w:eastAsia="標楷體" w:hAnsi="標楷體"/>
                <w:b/>
                <w:sz w:val="28"/>
                <w:szCs w:val="28"/>
              </w:rPr>
              <w:t xml:space="preserve">Email:lin580302@gmail.com    </w:t>
            </w:r>
            <w:r w:rsidRPr="00E11C8C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  <w:r w:rsidRPr="00E11C8C">
              <w:rPr>
                <w:rFonts w:ascii="標楷體" w:eastAsia="標楷體" w:hAnsi="標楷體"/>
                <w:b/>
                <w:sz w:val="28"/>
                <w:szCs w:val="28"/>
              </w:rPr>
              <w:t>:0930956870</w:t>
            </w:r>
          </w:p>
          <w:p w:rsidR="000C7CD6" w:rsidRPr="00E11C8C" w:rsidRDefault="000C7CD6" w:rsidP="00E11C8C">
            <w:pPr>
              <w:pStyle w:val="gmail-msolistparagraph"/>
              <w:adjustRightInd w:val="0"/>
              <w:snapToGrid w:val="0"/>
              <w:spacing w:before="0" w:beforeAutospacing="0" w:after="0" w:afterAutospacing="0"/>
              <w:ind w:leftChars="-281" w:left="-674" w:firstLineChars="50" w:firstLine="140"/>
              <w:rPr>
                <w:rFonts w:ascii="標楷體" w:eastAsia="標楷體" w:hAnsi="標楷體"/>
                <w:b/>
              </w:rPr>
            </w:pPr>
            <w:r w:rsidRPr="00E11C8C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</w:tc>
      </w:tr>
    </w:tbl>
    <w:p w:rsidR="000C7CD6" w:rsidRPr="00972615" w:rsidRDefault="000C7CD6" w:rsidP="00E7337E">
      <w:pPr>
        <w:rPr>
          <w:rFonts w:ascii="標楷體" w:eastAsia="標楷體" w:hAnsi="標楷體"/>
        </w:rPr>
      </w:pPr>
    </w:p>
    <w:sectPr w:rsidR="000C7CD6" w:rsidRPr="00972615" w:rsidSect="00C9714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CD6" w:rsidRDefault="000C7CD6" w:rsidP="003F0901">
      <w:r>
        <w:separator/>
      </w:r>
    </w:p>
  </w:endnote>
  <w:endnote w:type="continuationSeparator" w:id="0">
    <w:p w:rsidR="000C7CD6" w:rsidRDefault="000C7CD6" w:rsidP="003F0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CD6" w:rsidRDefault="000C7CD6" w:rsidP="003F0901">
      <w:r>
        <w:separator/>
      </w:r>
    </w:p>
  </w:footnote>
  <w:footnote w:type="continuationSeparator" w:id="0">
    <w:p w:rsidR="000C7CD6" w:rsidRDefault="000C7CD6" w:rsidP="003F0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626"/>
    <w:multiLevelType w:val="hybridMultilevel"/>
    <w:tmpl w:val="FE5833DC"/>
    <w:lvl w:ilvl="0" w:tplc="A6489E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847118A"/>
    <w:multiLevelType w:val="hybridMultilevel"/>
    <w:tmpl w:val="3E362F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FB91A67"/>
    <w:multiLevelType w:val="hybridMultilevel"/>
    <w:tmpl w:val="E5E072F4"/>
    <w:lvl w:ilvl="0" w:tplc="81D41A20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6E9631E"/>
    <w:multiLevelType w:val="hybridMultilevel"/>
    <w:tmpl w:val="B6321D68"/>
    <w:lvl w:ilvl="0" w:tplc="FD58E6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30F4934"/>
    <w:multiLevelType w:val="hybridMultilevel"/>
    <w:tmpl w:val="9EA821A2"/>
    <w:lvl w:ilvl="0" w:tplc="739A485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615"/>
    <w:rsid w:val="000459C7"/>
    <w:rsid w:val="000B0A87"/>
    <w:rsid w:val="000C7CD6"/>
    <w:rsid w:val="0013170B"/>
    <w:rsid w:val="003B7DCA"/>
    <w:rsid w:val="003F0901"/>
    <w:rsid w:val="0042766C"/>
    <w:rsid w:val="004527CC"/>
    <w:rsid w:val="00502905"/>
    <w:rsid w:val="00511AFA"/>
    <w:rsid w:val="00523830"/>
    <w:rsid w:val="005662D7"/>
    <w:rsid w:val="006017B4"/>
    <w:rsid w:val="00620B99"/>
    <w:rsid w:val="006728D3"/>
    <w:rsid w:val="006B67BE"/>
    <w:rsid w:val="00762B54"/>
    <w:rsid w:val="007762B4"/>
    <w:rsid w:val="007A0B84"/>
    <w:rsid w:val="007C1735"/>
    <w:rsid w:val="00845972"/>
    <w:rsid w:val="00885C03"/>
    <w:rsid w:val="008A384F"/>
    <w:rsid w:val="008A3869"/>
    <w:rsid w:val="008F0543"/>
    <w:rsid w:val="00972615"/>
    <w:rsid w:val="00993524"/>
    <w:rsid w:val="009F3EA0"/>
    <w:rsid w:val="00A37A00"/>
    <w:rsid w:val="00A87333"/>
    <w:rsid w:val="00AA66CD"/>
    <w:rsid w:val="00B3081A"/>
    <w:rsid w:val="00BA3DDE"/>
    <w:rsid w:val="00BE350C"/>
    <w:rsid w:val="00C9714C"/>
    <w:rsid w:val="00CC3590"/>
    <w:rsid w:val="00D52BC8"/>
    <w:rsid w:val="00DC724D"/>
    <w:rsid w:val="00DF0B53"/>
    <w:rsid w:val="00E11C8C"/>
    <w:rsid w:val="00E7337E"/>
    <w:rsid w:val="00E77A1A"/>
    <w:rsid w:val="00F5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15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261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solistparagraph">
    <w:name w:val="gmail-msolistparagraph"/>
    <w:basedOn w:val="Normal"/>
    <w:uiPriority w:val="99"/>
    <w:rsid w:val="00620B99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ListParagraph">
    <w:name w:val="List Paragraph"/>
    <w:basedOn w:val="Normal"/>
    <w:uiPriority w:val="99"/>
    <w:qFormat/>
    <w:rsid w:val="0042766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3F0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0901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F0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0901"/>
    <w:rPr>
      <w:rFonts w:ascii="Calibri" w:eastAsia="新細明體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170B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177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128</Words>
  <Characters>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106年桃園市政府推動高齡者參與志願服務計畫</dc:title>
  <dc:subject/>
  <dc:creator>USER</dc:creator>
  <cp:keywords/>
  <dc:description/>
  <cp:lastModifiedBy>10018586</cp:lastModifiedBy>
  <cp:revision>2</cp:revision>
  <cp:lastPrinted>2017-09-28T01:12:00Z</cp:lastPrinted>
  <dcterms:created xsi:type="dcterms:W3CDTF">2017-09-28T01:57:00Z</dcterms:created>
  <dcterms:modified xsi:type="dcterms:W3CDTF">2017-09-28T01:57:00Z</dcterms:modified>
</cp:coreProperties>
</file>